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0F" w:rsidRPr="00277E9C" w:rsidRDefault="00AB7A0F" w:rsidP="00277E9C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 w:rsidRPr="00277E9C">
        <w:rPr>
          <w:rFonts w:ascii="Arial" w:hAnsi="Arial" w:cs="Arial"/>
          <w:caps/>
          <w:color w:val="1C2745"/>
          <w:sz w:val="36"/>
          <w:szCs w:val="36"/>
          <w:lang w:eastAsia="ru-RU"/>
        </w:rPr>
        <w:t>КАК ПРОДАВАТЬ ЧЕРЕЗ INSTAGRAM? ПОДРОБНОСТИ НА СЕМИНАРЕ!</w:t>
      </w:r>
    </w:p>
    <w:p w:rsidR="00AB7A0F" w:rsidRPr="00277E9C" w:rsidRDefault="00AB7A0F" w:rsidP="00277E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продавать в Instagram?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чем особенности этой социальной сети?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чего начать продвижение?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Об особенностях продвижения в социальной сети Instagram расскажет Сергей Полторак на семинаре «Instagram. Начало». Семинар поможет оценить применимость этой социальной сети к различным направлениям деятельности, а также начать грамотно выстраивать работу и не совершать частых ошибок.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</w:p>
    <w:p w:rsidR="00AB7A0F" w:rsidRPr="00277E9C" w:rsidRDefault="00AB7A0F" w:rsidP="00277E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Блоки семинара:</w:t>
      </w:r>
    </w:p>
    <w:p w:rsidR="00AB7A0F" w:rsidRPr="00277E9C" w:rsidRDefault="00AB7A0F" w:rsidP="00277E9C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t>Аудитория Instagram: мифы и реальность.</w:t>
      </w:r>
    </w:p>
    <w:p w:rsidR="00AB7A0F" w:rsidRPr="00277E9C" w:rsidRDefault="00AB7A0F" w:rsidP="00277E9C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t>С чего начать, как правильно оформить аккаунт.</w:t>
      </w:r>
    </w:p>
    <w:p w:rsidR="00AB7A0F" w:rsidRPr="00277E9C" w:rsidRDefault="00AB7A0F" w:rsidP="00277E9C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t>Контент в Instagram: особенности и ошибки.</w:t>
      </w:r>
    </w:p>
    <w:p w:rsidR="00AB7A0F" w:rsidRPr="00277E9C" w:rsidRDefault="00AB7A0F" w:rsidP="00277E9C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t>За что можно получить бан в Instagram и что делать.</w:t>
      </w:r>
    </w:p>
    <w:p w:rsidR="00AB7A0F" w:rsidRPr="00277E9C" w:rsidRDefault="00AB7A0F" w:rsidP="00277E9C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t>Начало продвижения. Самые первые действия.</w:t>
      </w:r>
    </w:p>
    <w:p w:rsidR="00AB7A0F" w:rsidRPr="00277E9C" w:rsidRDefault="00AB7A0F" w:rsidP="00277E9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Сергей Полторак </w:t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совладелец SMM-агентства «Символ роста».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CC547F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ергей Полторак.jpg" style="width:599.25pt;height:420.75pt;visibility:visible">
            <v:imagedata r:id="rId5" o:title=""/>
          </v:shape>
        </w:pic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проведения:</w:t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20 июня, с 10.00 до 12.00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 </w:t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МФЦ "Территория Бизнеса", ул. Российская, 110, к.1, 2 этаж. </w:t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 </w:t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Необходима предварительная</w:t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 регистрация по телефону </w:t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8 800 350 24 74 или </w:t>
      </w:r>
      <w:r w:rsidRPr="00277E9C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</w:t>
      </w:r>
      <w:r w:rsidRPr="00277E9C">
        <w:rPr>
          <w:rFonts w:ascii="Arial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</w:t>
      </w:r>
    </w:p>
    <w:p w:rsidR="00AB7A0F" w:rsidRDefault="00AB7A0F" w:rsidP="00277E9C">
      <w:pPr>
        <w:ind w:firstLine="0"/>
      </w:pPr>
      <w:hyperlink r:id="rId6" w:history="1">
        <w:r w:rsidRPr="009D1CB6">
          <w:rPr>
            <w:rStyle w:val="Hyperlink"/>
          </w:rPr>
          <w:t>https://xn--74-6kcdtbngab0dhyacwee4w.xn--p1ai/news/kak-prodavat-cherez-instagram-podrobnosti-na-seminare/</w:t>
        </w:r>
      </w:hyperlink>
    </w:p>
    <w:p w:rsidR="00AB7A0F" w:rsidRDefault="00AB7A0F" w:rsidP="00277E9C">
      <w:pPr>
        <w:ind w:firstLine="0"/>
      </w:pPr>
      <w:bookmarkStart w:id="0" w:name="_GoBack"/>
      <w:bookmarkEnd w:id="0"/>
    </w:p>
    <w:sectPr w:rsidR="00AB7A0F" w:rsidSect="00277E9C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381D"/>
    <w:multiLevelType w:val="multilevel"/>
    <w:tmpl w:val="CEBA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894"/>
    <w:rsid w:val="00277E9C"/>
    <w:rsid w:val="00376BD6"/>
    <w:rsid w:val="00583053"/>
    <w:rsid w:val="00626DEC"/>
    <w:rsid w:val="00772839"/>
    <w:rsid w:val="008A1894"/>
    <w:rsid w:val="009D1CB6"/>
    <w:rsid w:val="009F5907"/>
    <w:rsid w:val="00AB7A0F"/>
    <w:rsid w:val="00CC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D6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7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77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830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4683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4-6kcdtbngab0dhyacwee4w.xn--p1ai/news/kak-prodavat-cherez-instagram-podrobnosti-na-semina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182</Words>
  <Characters>1041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2018-06-18T05:56:00Z</dcterms:created>
  <dcterms:modified xsi:type="dcterms:W3CDTF">2018-06-20T06:35:00Z</dcterms:modified>
</cp:coreProperties>
</file>